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6D" w:rsidRDefault="00016A6D" w:rsidP="004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Oświadczenie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Imię i nazwisko …………………………….……………………….…..…………………….</w:t>
      </w: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Adres zamieszkania ………………………………………….………..…………..…………..</w:t>
      </w: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1416" w:hanging="1416"/>
        <w:jc w:val="both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PESEL ……………………………………..………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……..………………………………………………………………………………………….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nazwa firmy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016A6D" w:rsidRPr="00487E87" w:rsidRDefault="00016A6D" w:rsidP="00487E87">
      <w:pPr>
        <w:spacing w:after="0" w:line="240" w:lineRule="auto"/>
        <w:jc w:val="center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numer KRS;   NIP</w:t>
      </w:r>
    </w:p>
    <w:p w:rsidR="00016A6D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iż w chwili składania „Wniosku o Pożyczkę na Inwestycje w MŚP” w/w Podmiot nie ma prawnej możliwości odzyskania podatku VAT.</w:t>
      </w:r>
    </w:p>
    <w:p w:rsidR="00016A6D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Zobowiązuję się do poinformowania Fundacji Rozwoju Gminy Zelów oraz zwrotu zrefundowanej ze środków unijnych części VAT, jeżeli zaistnieją przesłanki umożliwiające odzyskanie tego podatku.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7E87">
        <w:rPr>
          <w:rFonts w:ascii="Times New Roman" w:hAnsi="Times New Roman"/>
          <w:sz w:val="24"/>
          <w:szCs w:val="24"/>
          <w:lang w:eastAsia="pl-PL"/>
        </w:rPr>
        <w:t>………………………..…….</w:t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</w:r>
      <w:r w:rsidRPr="00487E87">
        <w:rPr>
          <w:rFonts w:ascii="Times New Roman" w:hAnsi="Times New Roman"/>
          <w:sz w:val="24"/>
          <w:szCs w:val="24"/>
          <w:lang w:eastAsia="pl-PL"/>
        </w:rPr>
        <w:tab/>
        <w:t>………………………………..</w:t>
      </w:r>
    </w:p>
    <w:p w:rsidR="00016A6D" w:rsidRPr="00487E87" w:rsidRDefault="00016A6D" w:rsidP="00487E87">
      <w:pPr>
        <w:spacing w:after="0" w:line="240" w:lineRule="auto"/>
        <w:ind w:firstLine="708"/>
        <w:jc w:val="both"/>
        <w:rPr>
          <w:rFonts w:ascii="Times New Roman" w:hAnsi="Times New Roman"/>
          <w:i/>
          <w:lang w:eastAsia="pl-PL"/>
        </w:rPr>
      </w:pPr>
      <w:r w:rsidRPr="00487E87">
        <w:rPr>
          <w:rFonts w:ascii="Times New Roman" w:hAnsi="Times New Roman"/>
          <w:i/>
          <w:lang w:eastAsia="pl-PL"/>
        </w:rPr>
        <w:t>miejsce i data</w:t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</w:r>
      <w:r w:rsidRPr="00487E87">
        <w:rPr>
          <w:rFonts w:ascii="Times New Roman" w:hAnsi="Times New Roman"/>
          <w:i/>
          <w:lang w:eastAsia="pl-PL"/>
        </w:rPr>
        <w:tab/>
        <w:t>czytelny podpis</w:t>
      </w: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16A6D" w:rsidRPr="00487E87" w:rsidRDefault="00016A6D" w:rsidP="00487E87">
      <w:pPr>
        <w:spacing w:after="0" w:line="240" w:lineRule="auto"/>
        <w:ind w:left="360" w:hanging="360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16A6D" w:rsidRDefault="00016A6D"/>
    <w:sectPr w:rsidR="00016A6D" w:rsidSect="00DF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6D" w:rsidRDefault="00016A6D" w:rsidP="00487E87">
      <w:pPr>
        <w:spacing w:after="0" w:line="240" w:lineRule="auto"/>
      </w:pPr>
      <w:r>
        <w:separator/>
      </w:r>
    </w:p>
  </w:endnote>
  <w:endnote w:type="continuationSeparator" w:id="0">
    <w:p w:rsidR="00016A6D" w:rsidRDefault="00016A6D" w:rsidP="0048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6D" w:rsidRDefault="00016A6D" w:rsidP="00487E87">
      <w:pPr>
        <w:spacing w:after="0" w:line="240" w:lineRule="auto"/>
      </w:pPr>
      <w:r>
        <w:separator/>
      </w:r>
    </w:p>
  </w:footnote>
  <w:footnote w:type="continuationSeparator" w:id="0">
    <w:p w:rsidR="00016A6D" w:rsidRDefault="00016A6D" w:rsidP="0048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 w:rsidP="00AB00AC">
    <w:pPr>
      <w:pStyle w:val="Header"/>
    </w:pPr>
    <w:r w:rsidRPr="00604AA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75pt;height:51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6D" w:rsidRDefault="00016A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2D2"/>
    <w:rsid w:val="00016A6D"/>
    <w:rsid w:val="00062F63"/>
    <w:rsid w:val="001468DB"/>
    <w:rsid w:val="00202A6E"/>
    <w:rsid w:val="0020775C"/>
    <w:rsid w:val="00404F71"/>
    <w:rsid w:val="00487E87"/>
    <w:rsid w:val="00604AAD"/>
    <w:rsid w:val="006612D2"/>
    <w:rsid w:val="006709CF"/>
    <w:rsid w:val="00731571"/>
    <w:rsid w:val="0086716C"/>
    <w:rsid w:val="00AB00AC"/>
    <w:rsid w:val="00D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7E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7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7E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94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m.tosik</dc:creator>
  <cp:keywords/>
  <dc:description/>
  <cp:lastModifiedBy>w.mielczarek</cp:lastModifiedBy>
  <cp:revision>7</cp:revision>
  <dcterms:created xsi:type="dcterms:W3CDTF">2024-06-24T12:54:00Z</dcterms:created>
  <dcterms:modified xsi:type="dcterms:W3CDTF">2024-07-01T11:25:00Z</dcterms:modified>
</cp:coreProperties>
</file>